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17" w:rsidRDefault="00627417" w:rsidP="00A50F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Barátosi Egyházközségi Levéltár, C/39-es jelzet</w:t>
      </w:r>
    </w:p>
    <w:p w:rsidR="00627417" w:rsidRDefault="00627417" w:rsidP="00A50F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7417" w:rsidRPr="00A50F87" w:rsidRDefault="00627417" w:rsidP="00A50F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A barátosi református egyház javítási kérése a körzeti esperességhez</w:t>
      </w:r>
    </w:p>
    <w:p w:rsidR="00627417" w:rsidRPr="00A50F87" w:rsidRDefault="00627417" w:rsidP="00A50F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Nagytiszteletü Péter Károly esperes urnak, Szörcse.</w:t>
      </w:r>
    </w:p>
    <w:p w:rsidR="00627417" w:rsidRPr="00A50F87" w:rsidRDefault="00627417" w:rsidP="00A50F87">
      <w:pPr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A barátosi ref egyház lelkészi hivatalától.</w:t>
      </w:r>
    </w:p>
    <w:p w:rsidR="00627417" w:rsidRPr="00A50F87" w:rsidRDefault="00627417" w:rsidP="00A50F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73 sz./1908</w:t>
      </w:r>
    </w:p>
    <w:p w:rsidR="00627417" w:rsidRPr="00A50F87" w:rsidRDefault="00627417" w:rsidP="00A50F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 xml:space="preserve">Nagytiszteletü Esperes </w:t>
      </w:r>
      <w:smartTag w:uri="urn:schemas-microsoft-com:office:smarttags" w:element="place">
        <w:smartTag w:uri="urn:schemas-microsoft-com:office:smarttags" w:element="City">
          <w:r w:rsidRPr="00A50F87">
            <w:rPr>
              <w:rFonts w:ascii="Times New Roman" w:hAnsi="Times New Roman" w:cs="Times New Roman"/>
              <w:sz w:val="24"/>
              <w:szCs w:val="24"/>
            </w:rPr>
            <w:t>Ur</w:t>
          </w:r>
        </w:smartTag>
      </w:smartTag>
      <w:r w:rsidRPr="00A50F87">
        <w:rPr>
          <w:rFonts w:ascii="Times New Roman" w:hAnsi="Times New Roman" w:cs="Times New Roman"/>
          <w:sz w:val="24"/>
          <w:szCs w:val="24"/>
        </w:rPr>
        <w:t>!</w:t>
      </w:r>
    </w:p>
    <w:p w:rsidR="00627417" w:rsidRPr="00A50F87" w:rsidRDefault="00627417" w:rsidP="00A50F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Nagytiszt. Egyhm. Tanács!</w:t>
      </w:r>
    </w:p>
    <w:p w:rsidR="00627417" w:rsidRPr="00A50F87" w:rsidRDefault="00627417" w:rsidP="00A50F87">
      <w:pPr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 xml:space="preserve">Ide mellékelve a tervbe vett épitkezésekről felvett jegyzőkönyvet, azon tiszteletteljes kéréssel terjesztem a Nagyt. Esperes </w:t>
      </w:r>
      <w:smartTag w:uri="urn:schemas-microsoft-com:office:smarttags" w:element="place">
        <w:smartTag w:uri="urn:schemas-microsoft-com:office:smarttags" w:element="City">
          <w:r w:rsidRPr="00A50F87">
            <w:rPr>
              <w:rFonts w:ascii="Times New Roman" w:hAnsi="Times New Roman" w:cs="Times New Roman"/>
              <w:sz w:val="24"/>
              <w:szCs w:val="24"/>
            </w:rPr>
            <w:t>ur</w:t>
          </w:r>
        </w:smartTag>
      </w:smartTag>
      <w:r w:rsidRPr="00A50F87">
        <w:rPr>
          <w:rFonts w:ascii="Times New Roman" w:hAnsi="Times New Roman" w:cs="Times New Roman"/>
          <w:sz w:val="24"/>
          <w:szCs w:val="24"/>
        </w:rPr>
        <w:t xml:space="preserve"> és a Nagyt. Egyhm. Tanács elé, hogy az abban felsorolt kijavitási munkálatokról felveendő müszaki tervrajz és költség számla munkadijának kiutalását az évi költségvetés keretén kivül engedélyezni méltóztassék. A tervbe vet épitkezés elkerülhetetlen szükséges, és hogy az egyház kikerülhesse a később bekövetkezendő még nagyobb költségeket, az épitkezési munkálatok megkezdhetésének engedélyét jóelőre kikérni kénytelen, nehogy mulasztása által eshetőleg még nagyobb kára legyen az egyháznak.</w:t>
      </w:r>
    </w:p>
    <w:p w:rsidR="00627417" w:rsidRPr="00A50F87" w:rsidRDefault="00627417" w:rsidP="00A50F87">
      <w:pPr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Különösen sürgös kijavitásra vár a templom mennyezete a mennyiben a fresco képekkel ellátott deszka mennyezetet az orgona felett a leomlástól csak is az orgona védi még.  A cinterem ajtója be is záratott, mivel a fedélzet- és mennyezetnek egy része leomlott. S müszaki véleményezésre azért van szükség, mert csak-is szakember adhat véleményt arról, hogy vajjon uj mennyezetre lesz-e szükség, vagy pedig a régit ismét fel lehet szegezni a 3–4 méter távolságra lévő korhadt gerenda fákra.</w:t>
      </w:r>
    </w:p>
    <w:p w:rsidR="00627417" w:rsidRPr="00A50F87" w:rsidRDefault="00627417" w:rsidP="00A50F87">
      <w:pPr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Valamint sürgös az énekvezéri istáló kijavitása, a mennyiben a gerendáinak egy része betörött s a fedélzet ujra épitése elkerülhetetlen szükség.</w:t>
      </w:r>
    </w:p>
    <w:p w:rsidR="00627417" w:rsidRPr="00A50F87" w:rsidRDefault="00627417" w:rsidP="00A50F87">
      <w:pPr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A többi tervbe vett épitkezések is mind nagyon szükségesek és éppen azért tisztelettel kérem a Nagytiszteletü Esperes urat és a Nagytiszteletü Egyhm Tanácsot, hogy az előmunkálatok megkezdését, s ha sikerül a központban elhelyezett kepeváltó, de elöbb egyházi közszükségleti alapot képező pénztőkét kikérni akár kölcsönképpen is – a tervbe vett kijavitásokat engedélyezni méltóztassék.</w:t>
      </w:r>
    </w:p>
    <w:p w:rsidR="00627417" w:rsidRPr="00A50F87" w:rsidRDefault="00627417" w:rsidP="00A50F87">
      <w:pPr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Mely tiszteletteljes kérésem után vagyok a Nagytiszteletü Esperes Ur és a Nagyt. Egyh.m. Tanácsnak</w:t>
      </w:r>
    </w:p>
    <w:p w:rsidR="00627417" w:rsidRPr="00A50F87" w:rsidRDefault="00627417" w:rsidP="00A50F8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Alázatos szolgája</w:t>
      </w:r>
    </w:p>
    <w:p w:rsidR="00627417" w:rsidRPr="00A50F87" w:rsidRDefault="00627417" w:rsidP="00A50F8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sz w:val="24"/>
          <w:szCs w:val="24"/>
        </w:rPr>
        <w:t>Bajkó György ref lelkész</w:t>
      </w:r>
    </w:p>
    <w:p w:rsidR="00627417" w:rsidRPr="00A50F87" w:rsidRDefault="00627417" w:rsidP="00A50F8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Barátos, </w:t>
      </w:r>
      <w:smartTag w:uri="urn:schemas-microsoft-com:office:smarttags" w:element="metricconverter">
        <w:smartTagPr>
          <w:attr w:name="ProductID" w:val="1908. a"/>
        </w:smartTagPr>
        <w:r>
          <w:rPr>
            <w:rFonts w:ascii="Times New Roman" w:hAnsi="Times New Roman" w:cs="Times New Roman"/>
            <w:sz w:val="24"/>
            <w:szCs w:val="24"/>
          </w:rPr>
          <w:t>1908. a</w:t>
        </w:r>
      </w:smartTag>
      <w:r>
        <w:rPr>
          <w:rFonts w:ascii="Times New Roman" w:hAnsi="Times New Roman" w:cs="Times New Roman"/>
          <w:sz w:val="24"/>
          <w:szCs w:val="24"/>
        </w:rPr>
        <w:t>ug 3</w:t>
      </w:r>
    </w:p>
    <w:sectPr w:rsidR="00627417" w:rsidRPr="00A50F87" w:rsidSect="003B11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F01"/>
    <w:rsid w:val="00092F01"/>
    <w:rsid w:val="002C2835"/>
    <w:rsid w:val="003B1179"/>
    <w:rsid w:val="004E2BDE"/>
    <w:rsid w:val="005D25B6"/>
    <w:rsid w:val="00627417"/>
    <w:rsid w:val="00665209"/>
    <w:rsid w:val="0066689E"/>
    <w:rsid w:val="00696AC6"/>
    <w:rsid w:val="007637A3"/>
    <w:rsid w:val="00916EBE"/>
    <w:rsid w:val="00A22F67"/>
    <w:rsid w:val="00A50F87"/>
    <w:rsid w:val="00D009F3"/>
    <w:rsid w:val="00D40449"/>
    <w:rsid w:val="00ED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79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1</Pages>
  <Words>263</Words>
  <Characters>1817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 eniko</dc:creator>
  <cp:keywords/>
  <dc:description/>
  <cp:lastModifiedBy>kutato</cp:lastModifiedBy>
  <cp:revision>3</cp:revision>
  <dcterms:created xsi:type="dcterms:W3CDTF">2012-06-10T17:31:00Z</dcterms:created>
  <dcterms:modified xsi:type="dcterms:W3CDTF">2012-10-16T12:45:00Z</dcterms:modified>
</cp:coreProperties>
</file>